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0D91" w14:textId="2801A1CB" w:rsidR="005050FE" w:rsidRDefault="00587959" w:rsidP="005050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31EC282" wp14:editId="3804B788">
                <wp:simplePos x="0" y="0"/>
                <wp:positionH relativeFrom="column">
                  <wp:posOffset>5610225</wp:posOffset>
                </wp:positionH>
                <wp:positionV relativeFrom="paragraph">
                  <wp:posOffset>-847725</wp:posOffset>
                </wp:positionV>
                <wp:extent cx="946785" cy="304800"/>
                <wp:effectExtent l="0" t="0" r="0" b="0"/>
                <wp:wrapNone/>
                <wp:docPr id="9343362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710B1" w14:textId="5161EDB3" w:rsidR="00DF1687" w:rsidRDefault="00DF1687" w:rsidP="00DF1687">
                            <w:pPr>
                              <w:jc w:val="center"/>
                            </w:pPr>
                            <w:r w:rsidRPr="004107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RSPG.0</w:t>
                            </w:r>
                            <w:r w:rsidRPr="004107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4107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4107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364E57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Pr="004107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EC2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.75pt;margin-top:-66.75pt;width:74.55pt;height:24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btDAIAAPU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" stroked="f">
                <v:textbox>
                  <w:txbxContent>
                    <w:p w14:paraId="049710B1" w14:textId="5161EDB3" w:rsidR="00DF1687" w:rsidRDefault="00DF1687" w:rsidP="00DF1687">
                      <w:pPr>
                        <w:jc w:val="center"/>
                      </w:pPr>
                      <w:r w:rsidRPr="0041076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RSPG.0</w:t>
                      </w:r>
                      <w:r w:rsidRPr="0041076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fldChar w:fldCharType="begin"/>
                      </w:r>
                      <w:r w:rsidRPr="0041076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instrText xml:space="preserve"> PAGE   \* MERGEFORMAT </w:instrText>
                      </w:r>
                      <w:r w:rsidRPr="0041076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fldChar w:fldCharType="separate"/>
                      </w:r>
                      <w:r w:rsidR="00364E57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/>
                          <w:sz w:val="32"/>
                          <w:szCs w:val="32"/>
                        </w:rPr>
                        <w:t>1</w:t>
                      </w:r>
                      <w:r w:rsidRPr="0041076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018A9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</w:t>
      </w:r>
      <w:r w:rsidR="005050FE" w:rsidRPr="00EE4D2B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การจัดโครงการ</w:t>
      </w:r>
      <w:r w:rsidR="005050FE" w:rsidRPr="00EE4D2B">
        <w:rPr>
          <w:rFonts w:ascii="TH SarabunPSK" w:hAnsi="TH SarabunPSK" w:cs="TH SarabunPSK" w:hint="cs"/>
          <w:b/>
          <w:bCs/>
          <w:sz w:val="36"/>
          <w:szCs w:val="36"/>
        </w:rPr>
        <w:t>/</w:t>
      </w:r>
      <w:r w:rsidR="005050FE" w:rsidRPr="00EE4D2B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</w:p>
    <w:p w14:paraId="2FC33AEF" w14:textId="77777777" w:rsidR="005050FE" w:rsidRDefault="005050FE" w:rsidP="004C02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01491D" w14:textId="2C12B64B" w:rsidR="00721797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99621877"/>
      <w:r w:rsidRPr="0019304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1930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C3795F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                                                                                </w:t>
      </w:r>
      <w:r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Pr="00C3795F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15EE754" w14:textId="0FE35621" w:rsidR="00721797" w:rsidRPr="007976A0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</w:t>
      </w:r>
      <w:r w:rsidRPr="001930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</w:t>
      </w: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</w:t>
      </w:r>
      <w:r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</w:t>
      </w:r>
      <w:r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</w:t>
      </w:r>
      <w:r w:rsidRPr="007976A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70DD5CDA" w14:textId="1B3F5BA3" w:rsidR="00721797" w:rsidRPr="007976A0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76A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7976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</w:t>
      </w:r>
      <w:r w:rsidR="00411DB9" w:rsidRPr="007976A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77400124" w14:textId="46B9692D" w:rsidR="00721797" w:rsidRPr="00C3795F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7976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</w:t>
      </w:r>
      <w:r w:rsidRPr="007976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</w:t>
      </w:r>
      <w:r w:rsidRPr="007976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</w:t>
      </w:r>
      <w:r w:rsidR="00411DB9" w:rsidRPr="007976A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  <w:r w:rsidRPr="00C3795F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D78BC49" w14:textId="49750518" w:rsidR="00721797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19304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1930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 เดือน ปี ที่จัดโครงการ/</w:t>
      </w:r>
      <w:r w:rsidRPr="007976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</w:t>
      </w:r>
      <w:r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</w:t>
      </w:r>
      <w:r w:rsidR="00411DB9" w:rsidRPr="00411DB9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C3795F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BDC2040" w14:textId="6AB7DC37" w:rsidR="00721797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. </w:t>
      </w: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กิจกรรมที่จะดำเนินการเรื่อง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bookmarkStart w:id="1" w:name="_Hlk189734059"/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bookmarkEnd w:id="1"/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Pr="003A1E96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</w:t>
      </w:r>
      <w:r w:rsidR="00411DB9" w:rsidRPr="007976A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  <w:r w:rsidRPr="002A7BEB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6CE0819" w14:textId="5DA86237" w:rsidR="00721797" w:rsidRDefault="00721797" w:rsidP="00721797">
      <w:pPr>
        <w:tabs>
          <w:tab w:val="left" w:leader="dot" w:pos="972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. </w:t>
      </w:r>
      <w:r w:rsidRPr="001930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  <w:r w:rsidR="00411DB9" w:rsidRPr="007976A0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  <w:r w:rsidRPr="000C309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br/>
      </w:r>
      <w:r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        </w:t>
      </w:r>
      <w:r w:rsidR="00411DB9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7976A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            </w:t>
      </w:r>
      <w:r w:rsid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</w:t>
      </w:r>
      <w:r w:rsidR="00411DB9" w:rsidRPr="007976A0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</w:t>
      </w:r>
      <w:r w:rsidRPr="007976A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bookmarkEnd w:id="0"/>
    <w:p w14:paraId="120C0499" w14:textId="77777777" w:rsidR="00D6672A" w:rsidRDefault="00D6672A" w:rsidP="004C0257">
      <w:pPr>
        <w:tabs>
          <w:tab w:val="left" w:leader="dot" w:pos="79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663B">
        <w:rPr>
          <w:rFonts w:ascii="TH SarabunPSK" w:hAnsi="TH SarabunPSK" w:cs="TH SarabunPSK"/>
          <w:b/>
          <w:bCs/>
          <w:sz w:val="32"/>
          <w:szCs w:val="32"/>
          <w:cs/>
        </w:rPr>
        <w:t>6. ประมาณการค่าใช้จ่ายในการดำเนินกิจกรรม</w:t>
      </w:r>
    </w:p>
    <w:p w14:paraId="72191EA5" w14:textId="77777777" w:rsidR="00D6672A" w:rsidRDefault="00D6672A" w:rsidP="004C0257">
      <w:pPr>
        <w:tabs>
          <w:tab w:val="left" w:leader="dot" w:pos="9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ED4EA7">
        <w:rPr>
          <w:rFonts w:ascii="TH SarabunIT๙" w:hAnsi="TH SarabunIT๙" w:cs="TH SarabunIT๙"/>
          <w:sz w:val="32"/>
          <w:szCs w:val="32"/>
          <w:cs/>
        </w:rPr>
        <w:t xml:space="preserve">ประเภทเงิน  </w:t>
      </w:r>
      <w:r w:rsidRPr="00ED4EA7">
        <w:rPr>
          <w:rFonts w:ascii="TH SarabunIT๙" w:hAnsi="TH SarabunIT๙" w:cs="TH SarabunIT๙"/>
          <w:sz w:val="32"/>
          <w:szCs w:val="32"/>
        </w:rPr>
        <w:t>(</w:t>
      </w:r>
      <w:r w:rsidR="009464D2">
        <w:rPr>
          <w:rFonts w:ascii="TH SarabunIT๙" w:hAnsi="TH SarabunIT๙" w:cs="TH SarabunIT๙"/>
          <w:sz w:val="32"/>
          <w:szCs w:val="32"/>
        </w:rPr>
        <w:t xml:space="preserve"> </w:t>
      </w:r>
      <w:r w:rsidR="001239E7" w:rsidRPr="00B66D74">
        <w:rPr>
          <w:rFonts w:ascii="TH SarabunIT๙" w:hAnsi="TH SarabunIT๙" w:cs="TH SarabunIT๙"/>
          <w:b/>
          <w:bCs/>
          <w:color w:val="00B050"/>
          <w:sz w:val="32"/>
          <w:szCs w:val="32"/>
        </w:rPr>
        <w:sym w:font="Wingdings 2" w:char="F04F"/>
      </w:r>
      <w:r w:rsidR="009464D2">
        <w:rPr>
          <w:rFonts w:ascii="TH SarabunIT๙" w:hAnsi="TH SarabunIT๙" w:cs="TH SarabunIT๙"/>
          <w:sz w:val="32"/>
          <w:szCs w:val="32"/>
        </w:rPr>
        <w:t xml:space="preserve"> </w:t>
      </w:r>
      <w:r w:rsidRPr="00ED4EA7">
        <w:rPr>
          <w:rFonts w:ascii="TH SarabunIT๙" w:hAnsi="TH SarabunIT๙" w:cs="TH SarabunIT๙"/>
          <w:sz w:val="32"/>
          <w:szCs w:val="32"/>
        </w:rPr>
        <w:t xml:space="preserve">) </w:t>
      </w:r>
      <w:r w:rsidRPr="00ED4EA7">
        <w:rPr>
          <w:rFonts w:ascii="TH SarabunIT๙" w:hAnsi="TH SarabunIT๙" w:cs="TH SarabunIT๙"/>
          <w:sz w:val="32"/>
          <w:szCs w:val="32"/>
          <w:cs/>
        </w:rPr>
        <w:t xml:space="preserve">งบประมาณแผ่นดิน </w:t>
      </w:r>
      <w:r w:rsidRPr="00ED4EA7">
        <w:rPr>
          <w:rFonts w:ascii="TH SarabunIT๙" w:hAnsi="TH SarabunIT๙" w:cs="TH SarabunIT๙"/>
          <w:sz w:val="32"/>
          <w:szCs w:val="32"/>
        </w:rPr>
        <w:t xml:space="preserve">(  ) </w:t>
      </w:r>
      <w:r w:rsidRPr="00ED4EA7">
        <w:rPr>
          <w:rFonts w:ascii="TH SarabunIT๙" w:hAnsi="TH SarabunIT๙" w:cs="TH SarabunIT๙"/>
          <w:sz w:val="32"/>
          <w:szCs w:val="32"/>
          <w:cs/>
        </w:rPr>
        <w:t xml:space="preserve">รายได้มหาวิทยาลัย  </w:t>
      </w:r>
      <w:r w:rsidRPr="00ED4EA7">
        <w:rPr>
          <w:rFonts w:ascii="TH SarabunIT๙" w:hAnsi="TH SarabunIT๙" w:cs="TH SarabunIT๙"/>
          <w:sz w:val="32"/>
          <w:szCs w:val="32"/>
        </w:rPr>
        <w:t xml:space="preserve">( </w:t>
      </w:r>
      <w:r w:rsidRPr="00ED4E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4EA7">
        <w:rPr>
          <w:rFonts w:ascii="TH SarabunIT๙" w:hAnsi="TH SarabunIT๙" w:cs="TH SarabunIT๙"/>
          <w:sz w:val="32"/>
          <w:szCs w:val="32"/>
        </w:rPr>
        <w:t xml:space="preserve"> ) </w:t>
      </w:r>
      <w:r w:rsidRPr="00ED4EA7"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</w:p>
    <w:p w14:paraId="48B9A191" w14:textId="77777777" w:rsidR="00D6672A" w:rsidRDefault="00D6672A" w:rsidP="004C0257">
      <w:pPr>
        <w:tabs>
          <w:tab w:val="left" w:leader="dot" w:pos="9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2FB1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102F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4781ACF" w14:textId="77777777" w:rsidR="00376B75" w:rsidRDefault="00D6672A" w:rsidP="004C0257">
      <w:pPr>
        <w:tabs>
          <w:tab w:val="left" w:leader="dot" w:pos="9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D4E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ED4EA7">
        <w:rPr>
          <w:rFonts w:ascii="TH SarabunIT๙" w:hAnsi="TH SarabunIT๙" w:cs="TH SarabunIT๙"/>
          <w:sz w:val="32"/>
          <w:szCs w:val="32"/>
        </w:rPr>
        <w:t>(</w:t>
      </w:r>
      <w:r w:rsidR="00877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5872" w:rsidRPr="00ED4EA7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="00F95872" w:rsidRPr="00ED4EA7">
        <w:rPr>
          <w:rFonts w:ascii="TH SarabunIT๙" w:hAnsi="TH SarabunIT๙" w:cs="TH SarabunIT๙"/>
          <w:sz w:val="32"/>
          <w:szCs w:val="32"/>
        </w:rPr>
        <w:t xml:space="preserve"> </w:t>
      </w:r>
      <w:r w:rsidR="00F95872" w:rsidRPr="00ED4EA7">
        <w:rPr>
          <w:rFonts w:ascii="TH SarabunIT๙" w:hAnsi="TH SarabunIT๙" w:cs="TH SarabunIT๙" w:hint="cs"/>
          <w:sz w:val="32"/>
          <w:szCs w:val="32"/>
          <w:cs/>
        </w:rPr>
        <w:t>โครงการยุทธศาสตร์ราชภัฏ (</w:t>
      </w:r>
      <w:r w:rsidR="0087772C" w:rsidRPr="00B66D74">
        <w:rPr>
          <w:rFonts w:ascii="TH SarabunIT๙" w:hAnsi="TH SarabunIT๙" w:cs="TH SarabunIT๙"/>
          <w:b/>
          <w:bCs/>
          <w:color w:val="00B050"/>
          <w:sz w:val="32"/>
          <w:szCs w:val="32"/>
        </w:rPr>
        <w:sym w:font="Wingdings 2" w:char="F04F"/>
      </w:r>
      <w:r w:rsidR="00F95872" w:rsidRPr="00ED4EA7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="00F95872" w:rsidRPr="00ED4EA7">
        <w:rPr>
          <w:rFonts w:ascii="TH SarabunIT๙" w:hAnsi="TH SarabunIT๙" w:cs="TH SarabunIT๙"/>
          <w:sz w:val="32"/>
          <w:szCs w:val="32"/>
          <w:cs/>
        </w:rPr>
        <w:t>โครงการพระราชดำริ</w:t>
      </w:r>
      <w:r w:rsidRPr="00ED4E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4EA7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ED4EA7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ED4EA7">
        <w:rPr>
          <w:rFonts w:ascii="TH SarabunIT๙" w:hAnsi="TH SarabunIT๙" w:cs="TH SarabunIT๙"/>
          <w:sz w:val="32"/>
          <w:szCs w:val="32"/>
        </w:rPr>
        <w:t xml:space="preserve">  )</w:t>
      </w:r>
      <w:proofErr w:type="gramEnd"/>
      <w:r w:rsidRPr="00ED4EA7">
        <w:rPr>
          <w:rFonts w:ascii="TH SarabunIT๙" w:hAnsi="TH SarabunIT๙" w:cs="TH SarabunIT๙"/>
          <w:sz w:val="32"/>
          <w:szCs w:val="32"/>
        </w:rPr>
        <w:t xml:space="preserve"> </w:t>
      </w:r>
      <w:r w:rsidRPr="00ED4EA7">
        <w:rPr>
          <w:rFonts w:ascii="TH SarabunIT๙" w:hAnsi="TH SarabunIT๙" w:cs="TH SarabunIT๙"/>
          <w:sz w:val="32"/>
          <w:szCs w:val="32"/>
          <w:cs/>
        </w:rPr>
        <w:t>อื่นๆ ระบุ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5EA93696" w14:textId="77777777" w:rsidR="005050FE" w:rsidRPr="00EE4D2B" w:rsidRDefault="00055360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</w:t>
      </w:r>
    </w:p>
    <w:tbl>
      <w:tblPr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64"/>
        <w:gridCol w:w="6961"/>
        <w:gridCol w:w="1890"/>
      </w:tblGrid>
      <w:tr w:rsidR="00A3423F" w:rsidRPr="00410764" w14:paraId="7AA1849A" w14:textId="77777777" w:rsidTr="00410764">
        <w:tc>
          <w:tcPr>
            <w:tcW w:w="864" w:type="dxa"/>
            <w:tcBorders>
              <w:bottom w:val="single" w:sz="12" w:space="0" w:color="666666"/>
            </w:tcBorders>
          </w:tcPr>
          <w:p w14:paraId="1CA00BF6" w14:textId="77777777" w:rsidR="005050FE" w:rsidRPr="00410764" w:rsidRDefault="005050FE" w:rsidP="00410764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val="th"/>
              </w:rPr>
              <w:t>ลำดับที่</w:t>
            </w:r>
          </w:p>
        </w:tc>
        <w:tc>
          <w:tcPr>
            <w:tcW w:w="6961" w:type="dxa"/>
            <w:tcBorders>
              <w:bottom w:val="single" w:sz="12" w:space="0" w:color="666666"/>
            </w:tcBorders>
          </w:tcPr>
          <w:p w14:paraId="42F78C52" w14:textId="77777777" w:rsidR="005050FE" w:rsidRPr="00410764" w:rsidRDefault="005050FE" w:rsidP="00410764">
            <w:pPr>
              <w:spacing w:after="0" w:line="240" w:lineRule="auto"/>
              <w:ind w:firstLine="72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รายการ</w:t>
            </w:r>
          </w:p>
        </w:tc>
        <w:tc>
          <w:tcPr>
            <w:tcW w:w="1890" w:type="dxa"/>
            <w:tcBorders>
              <w:bottom w:val="single" w:sz="12" w:space="0" w:color="666666"/>
            </w:tcBorders>
          </w:tcPr>
          <w:p w14:paraId="2DCF0938" w14:textId="77777777" w:rsidR="005050FE" w:rsidRPr="00410764" w:rsidRDefault="005050FE" w:rsidP="0041076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จำนวนเงิน (บาท)</w:t>
            </w:r>
          </w:p>
        </w:tc>
      </w:tr>
      <w:tr w:rsidR="00C636BB" w:rsidRPr="00410764" w14:paraId="0B8EB6F9" w14:textId="77777777" w:rsidTr="00410764">
        <w:tc>
          <w:tcPr>
            <w:tcW w:w="864" w:type="dxa"/>
          </w:tcPr>
          <w:p w14:paraId="2169114B" w14:textId="7FA8EBF2" w:rsidR="00C636BB" w:rsidRPr="00AA327D" w:rsidRDefault="00721797" w:rsidP="00C636B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6961" w:type="dxa"/>
          </w:tcPr>
          <w:p w14:paraId="56C91BC6" w14:textId="422FEB0E" w:rsidR="00C636BB" w:rsidRPr="00AA327D" w:rsidRDefault="00721797" w:rsidP="0072179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890" w:type="dxa"/>
          </w:tcPr>
          <w:p w14:paraId="7C3B573D" w14:textId="0EFAE8A8" w:rsidR="00C636BB" w:rsidRPr="00AA327D" w:rsidRDefault="00721797" w:rsidP="00C636B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A3423F" w:rsidRPr="00410764" w14:paraId="6DF0CB3D" w14:textId="77777777" w:rsidTr="00410764">
        <w:tc>
          <w:tcPr>
            <w:tcW w:w="864" w:type="dxa"/>
          </w:tcPr>
          <w:p w14:paraId="7D0E3303" w14:textId="77777777" w:rsidR="005050FE" w:rsidRPr="00410764" w:rsidRDefault="005050FE" w:rsidP="00410764">
            <w:pPr>
              <w:spacing w:after="0" w:line="240" w:lineRule="auto"/>
              <w:ind w:firstLine="720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</w:p>
        </w:tc>
        <w:tc>
          <w:tcPr>
            <w:tcW w:w="6961" w:type="dxa"/>
          </w:tcPr>
          <w:p w14:paraId="24C80203" w14:textId="77777777" w:rsidR="005050FE" w:rsidRPr="00410764" w:rsidRDefault="005050FE" w:rsidP="00410764">
            <w:pPr>
              <w:spacing w:after="0" w:line="240" w:lineRule="auto"/>
              <w:ind w:firstLine="720"/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รวมเป็นเงินทั้งสิ้น</w:t>
            </w:r>
          </w:p>
        </w:tc>
        <w:tc>
          <w:tcPr>
            <w:tcW w:w="1890" w:type="dxa"/>
          </w:tcPr>
          <w:p w14:paraId="2801F3C0" w14:textId="2F67F507" w:rsidR="005050FE" w:rsidRPr="00811C31" w:rsidRDefault="00721797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14:paraId="46FAB6F3" w14:textId="77777777" w:rsidR="00811C31" w:rsidRDefault="00811C31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B1CFBB" w14:textId="2E7B305A" w:rsidR="005050FE" w:rsidRPr="00EE4D2B" w:rsidRDefault="00055360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5050F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</w:p>
    <w:tbl>
      <w:tblPr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64"/>
        <w:gridCol w:w="6961"/>
        <w:gridCol w:w="1890"/>
      </w:tblGrid>
      <w:tr w:rsidR="00A3423F" w:rsidRPr="00410764" w14:paraId="69D93E26" w14:textId="77777777" w:rsidTr="00410764">
        <w:tc>
          <w:tcPr>
            <w:tcW w:w="864" w:type="dxa"/>
            <w:tcBorders>
              <w:bottom w:val="single" w:sz="12" w:space="0" w:color="666666"/>
            </w:tcBorders>
          </w:tcPr>
          <w:p w14:paraId="457B1A6A" w14:textId="77777777" w:rsidR="005050FE" w:rsidRPr="00410764" w:rsidRDefault="005050FE" w:rsidP="00410764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val="th"/>
              </w:rPr>
              <w:t>ลำดับที่</w:t>
            </w:r>
          </w:p>
        </w:tc>
        <w:tc>
          <w:tcPr>
            <w:tcW w:w="6961" w:type="dxa"/>
            <w:tcBorders>
              <w:bottom w:val="single" w:sz="12" w:space="0" w:color="666666"/>
            </w:tcBorders>
          </w:tcPr>
          <w:p w14:paraId="1EB13A6A" w14:textId="77777777" w:rsidR="005050FE" w:rsidRPr="00410764" w:rsidRDefault="005050FE" w:rsidP="00410764">
            <w:pPr>
              <w:spacing w:after="0" w:line="240" w:lineRule="auto"/>
              <w:ind w:firstLine="72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รายการ</w:t>
            </w:r>
          </w:p>
        </w:tc>
        <w:tc>
          <w:tcPr>
            <w:tcW w:w="1890" w:type="dxa"/>
            <w:tcBorders>
              <w:bottom w:val="single" w:sz="12" w:space="0" w:color="666666"/>
            </w:tcBorders>
          </w:tcPr>
          <w:p w14:paraId="101AA930" w14:textId="77777777" w:rsidR="005050FE" w:rsidRPr="00410764" w:rsidRDefault="005050FE" w:rsidP="0041076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จำนวนเงิน (บาท)</w:t>
            </w:r>
          </w:p>
        </w:tc>
      </w:tr>
      <w:tr w:rsidR="00721797" w:rsidRPr="00410764" w14:paraId="0FB00B2E" w14:textId="77777777" w:rsidTr="007E07DA">
        <w:tc>
          <w:tcPr>
            <w:tcW w:w="864" w:type="dxa"/>
            <w:tcBorders>
              <w:bottom w:val="single" w:sz="4" w:space="0" w:color="999999"/>
            </w:tcBorders>
            <w:vAlign w:val="bottom"/>
          </w:tcPr>
          <w:p w14:paraId="5B415A1A" w14:textId="3D0FB054" w:rsidR="00721797" w:rsidRDefault="00721797" w:rsidP="00721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61" w:type="dxa"/>
            <w:tcBorders>
              <w:bottom w:val="single" w:sz="4" w:space="0" w:color="999999"/>
            </w:tcBorders>
          </w:tcPr>
          <w:p w14:paraId="752A855D" w14:textId="606FD372" w:rsidR="00721797" w:rsidRPr="00143970" w:rsidRDefault="00721797" w:rsidP="0072179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999999"/>
            </w:tcBorders>
          </w:tcPr>
          <w:p w14:paraId="7B4B37FE" w14:textId="7AF9E915" w:rsidR="00721797" w:rsidRDefault="00721797" w:rsidP="00721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21797" w:rsidRPr="00410764" w14:paraId="415DB63E" w14:textId="77777777" w:rsidTr="00682A91">
        <w:tc>
          <w:tcPr>
            <w:tcW w:w="864" w:type="dxa"/>
            <w:tcBorders>
              <w:bottom w:val="single" w:sz="4" w:space="0" w:color="999999"/>
            </w:tcBorders>
          </w:tcPr>
          <w:p w14:paraId="2DD217C7" w14:textId="142DF96F" w:rsidR="00721797" w:rsidRPr="00CD24D8" w:rsidRDefault="00721797" w:rsidP="00721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961" w:type="dxa"/>
            <w:tcBorders>
              <w:bottom w:val="single" w:sz="4" w:space="0" w:color="999999"/>
            </w:tcBorders>
          </w:tcPr>
          <w:p w14:paraId="6FE6F17A" w14:textId="103674DD" w:rsidR="00721797" w:rsidRPr="00CD24D8" w:rsidRDefault="00721797" w:rsidP="0072179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999999"/>
            </w:tcBorders>
          </w:tcPr>
          <w:p w14:paraId="09CABA67" w14:textId="1DEC6048" w:rsidR="00721797" w:rsidRPr="00CD24D8" w:rsidRDefault="00721797" w:rsidP="007217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23F" w:rsidRPr="00410764" w14:paraId="741199B2" w14:textId="77777777" w:rsidTr="00410764">
        <w:tc>
          <w:tcPr>
            <w:tcW w:w="864" w:type="dxa"/>
            <w:tcBorders>
              <w:bottom w:val="single" w:sz="4" w:space="0" w:color="auto"/>
            </w:tcBorders>
          </w:tcPr>
          <w:p w14:paraId="2E251233" w14:textId="77777777" w:rsidR="004A35F5" w:rsidRPr="00410764" w:rsidRDefault="004A35F5" w:rsidP="00410764">
            <w:pPr>
              <w:spacing w:after="0" w:line="240" w:lineRule="auto"/>
              <w:ind w:firstLine="720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</w:p>
        </w:tc>
        <w:tc>
          <w:tcPr>
            <w:tcW w:w="6961" w:type="dxa"/>
            <w:tcBorders>
              <w:bottom w:val="single" w:sz="4" w:space="0" w:color="auto"/>
            </w:tcBorders>
          </w:tcPr>
          <w:p w14:paraId="5F37F1BD" w14:textId="77777777" w:rsidR="004A35F5" w:rsidRPr="00410764" w:rsidRDefault="004A35F5" w:rsidP="00410764">
            <w:pPr>
              <w:spacing w:after="0" w:line="240" w:lineRule="auto"/>
              <w:ind w:firstLine="720"/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รวมเป็นเงินทั้งสิ้น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41B6E2" w14:textId="42C6E52D" w:rsidR="004A35F5" w:rsidRPr="00410764" w:rsidRDefault="004A35F5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2423833" w14:textId="77777777" w:rsidR="00D6672A" w:rsidRDefault="00D6672A" w:rsidP="004C0257">
      <w:pPr>
        <w:tabs>
          <w:tab w:val="left" w:leader="dot" w:pos="374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ผู้รับของ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         </w:t>
      </w:r>
      <w:r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ผู้ตรวจรับ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2172F264" w14:textId="77777777" w:rsidR="005050FE" w:rsidRPr="00D6672A" w:rsidRDefault="00055360" w:rsidP="00D6672A">
      <w:pPr>
        <w:tabs>
          <w:tab w:val="left" w:leader="dot" w:pos="3744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5050F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050FE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 w:rsidR="00D6672A">
        <w:rPr>
          <w:rFonts w:ascii="TH SarabunPSK" w:hAnsi="TH SarabunPSK" w:cs="TH SarabunPSK"/>
          <w:b/>
          <w:bCs/>
          <w:sz w:val="32"/>
          <w:szCs w:val="32"/>
        </w:rPr>
        <w:br/>
      </w:r>
      <w:r w:rsidR="005050FE" w:rsidRPr="00EE4D2B">
        <w:rPr>
          <w:rFonts w:ascii="TH SarabunPSK" w:hAnsi="TH SarabunPSK" w:cs="TH SarabunPSK" w:hint="cs"/>
          <w:sz w:val="32"/>
          <w:szCs w:val="32"/>
          <w:cs/>
        </w:rPr>
        <w:t xml:space="preserve">โปรดระบุ </w:t>
      </w:r>
      <w:r w:rsidR="005050FE" w:rsidRPr="00EE4D2B">
        <w:rPr>
          <w:rFonts w:ascii="TH SarabunPSK" w:hAnsi="TH SarabunPSK" w:cs="TH SarabunPSK" w:hint="cs"/>
          <w:sz w:val="28"/>
        </w:rPr>
        <w:sym w:font="Wingdings 2" w:char="F0A3"/>
      </w:r>
      <w:r w:rsidR="005050FE" w:rsidRPr="00EE4D2B">
        <w:rPr>
          <w:rFonts w:ascii="TH SarabunPSK" w:hAnsi="TH SarabunPSK" w:cs="TH SarabunPSK" w:hint="cs"/>
          <w:sz w:val="28"/>
          <w:cs/>
        </w:rPr>
        <w:t xml:space="preserve"> </w:t>
      </w:r>
      <w:r w:rsidR="005050FE" w:rsidRPr="00EE4D2B">
        <w:rPr>
          <w:rFonts w:ascii="TH SarabunPSK" w:hAnsi="TH SarabunPSK" w:cs="TH SarabunPSK" w:hint="cs"/>
          <w:sz w:val="26"/>
          <w:szCs w:val="26"/>
          <w:cs/>
        </w:rPr>
        <w:t>ผู้ประกอบการด้วยตนเอง+</w:t>
      </w:r>
      <w:r w:rsidR="005050FE" w:rsidRPr="00EE4D2B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แนบใบเสนอราคา</w:t>
      </w:r>
      <w:r w:rsidR="005050FE" w:rsidRPr="00EE4D2B">
        <w:rPr>
          <w:rFonts w:ascii="TH SarabunPSK" w:hAnsi="TH SarabunPSK" w:cs="TH SarabunPSK" w:hint="cs"/>
          <w:sz w:val="28"/>
        </w:rPr>
        <w:sym w:font="Wingdings 2" w:char="F0A3"/>
      </w:r>
      <w:r w:rsidR="005050FE" w:rsidRPr="00EE4D2B">
        <w:rPr>
          <w:rFonts w:ascii="TH SarabunPSK" w:hAnsi="TH SarabunPSK" w:cs="TH SarabunPSK" w:hint="cs"/>
          <w:sz w:val="26"/>
          <w:szCs w:val="26"/>
          <w:cs/>
        </w:rPr>
        <w:t>ให้งานบริการวิชาการฯ จัดหา</w:t>
      </w:r>
      <w:r w:rsidR="005050FE" w:rsidRPr="00EE4D2B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แนบรายการวัสดุ/ใบเสนอราคา</w:t>
      </w:r>
    </w:p>
    <w:tbl>
      <w:tblPr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88"/>
        <w:gridCol w:w="6861"/>
        <w:gridCol w:w="1866"/>
      </w:tblGrid>
      <w:tr w:rsidR="00A3423F" w:rsidRPr="00410764" w14:paraId="1D0FC772" w14:textId="77777777" w:rsidTr="00410764">
        <w:trPr>
          <w:tblHeader/>
        </w:trPr>
        <w:tc>
          <w:tcPr>
            <w:tcW w:w="988" w:type="dxa"/>
            <w:tcBorders>
              <w:bottom w:val="single" w:sz="12" w:space="0" w:color="666666"/>
            </w:tcBorders>
          </w:tcPr>
          <w:p w14:paraId="51C9B574" w14:textId="77777777" w:rsidR="00FB2CFE" w:rsidRPr="00410764" w:rsidRDefault="00FB2CFE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bookmarkStart w:id="2" w:name="_Hlk185419627"/>
            <w:r w:rsidRPr="0041076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lang w:val="th"/>
              </w:rPr>
              <w:t>ลำดับที่</w:t>
            </w:r>
          </w:p>
        </w:tc>
        <w:tc>
          <w:tcPr>
            <w:tcW w:w="6861" w:type="dxa"/>
            <w:tcBorders>
              <w:bottom w:val="single" w:sz="12" w:space="0" w:color="666666"/>
            </w:tcBorders>
          </w:tcPr>
          <w:p w14:paraId="4242F5C9" w14:textId="77777777" w:rsidR="00FB2CFE" w:rsidRPr="00410764" w:rsidRDefault="00FB2CFE" w:rsidP="00410764">
            <w:pPr>
              <w:spacing w:after="0" w:line="240" w:lineRule="auto"/>
              <w:ind w:firstLine="72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รายการ</w:t>
            </w:r>
          </w:p>
        </w:tc>
        <w:tc>
          <w:tcPr>
            <w:tcW w:w="1866" w:type="dxa"/>
            <w:tcBorders>
              <w:bottom w:val="single" w:sz="12" w:space="0" w:color="666666"/>
            </w:tcBorders>
          </w:tcPr>
          <w:p w14:paraId="1DDC0746" w14:textId="77777777" w:rsidR="00FB2CFE" w:rsidRPr="00410764" w:rsidRDefault="00FB2CFE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จำนวนเงิน (บาท)</w:t>
            </w:r>
          </w:p>
        </w:tc>
      </w:tr>
      <w:tr w:rsidR="00D676F5" w:rsidRPr="00D676F5" w14:paraId="1CAC6EDA" w14:textId="77777777" w:rsidTr="007F5EE3">
        <w:tc>
          <w:tcPr>
            <w:tcW w:w="988" w:type="dxa"/>
          </w:tcPr>
          <w:p w14:paraId="12E3A4B6" w14:textId="0E4DFDB8" w:rsidR="00C636BB" w:rsidRPr="00AA327D" w:rsidRDefault="00AA327D" w:rsidP="00AA327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"/>
              </w:rPr>
            </w:pPr>
            <w:r w:rsidRPr="00AA327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29A2E" w14:textId="1DDEE9E5" w:rsidR="00C636BB" w:rsidRPr="00AA327D" w:rsidRDefault="00AA327D" w:rsidP="00AA327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</w:pPr>
            <w:r w:rsidRPr="00AA327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BC2A" w14:textId="2A2AE658" w:rsidR="00C636BB" w:rsidRPr="00AA327D" w:rsidRDefault="00AA327D" w:rsidP="00AA327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" w:bidi="th"/>
              </w:rPr>
            </w:pPr>
            <w:r w:rsidRPr="00AA327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</w:tr>
      <w:tr w:rsidR="00A3423F" w:rsidRPr="00410764" w14:paraId="205C6FBB" w14:textId="77777777" w:rsidTr="00410764">
        <w:tc>
          <w:tcPr>
            <w:tcW w:w="988" w:type="dxa"/>
          </w:tcPr>
          <w:p w14:paraId="4C66AD21" w14:textId="77777777" w:rsidR="00835885" w:rsidRPr="00410764" w:rsidRDefault="00835885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61" w:type="dxa"/>
          </w:tcPr>
          <w:p w14:paraId="1A0C9997" w14:textId="77777777" w:rsidR="00835885" w:rsidRPr="00410764" w:rsidRDefault="00835885" w:rsidP="00410764">
            <w:pP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th"/>
              </w:rPr>
              <w:t>รวมเป็นเงินทั้งสิ้น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E15" w14:textId="2FEFCED7" w:rsidR="00835885" w:rsidRPr="00C636BB" w:rsidRDefault="00AA327D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</w:tr>
    </w:tbl>
    <w:bookmarkEnd w:id="2"/>
    <w:p w14:paraId="15371567" w14:textId="6E1C524A" w:rsidR="005050FE" w:rsidRPr="00410764" w:rsidRDefault="005050FE" w:rsidP="00D6672A">
      <w:pPr>
        <w:tabs>
          <w:tab w:val="left" w:leader="dot" w:pos="4464"/>
        </w:tabs>
        <w:spacing w:before="240" w:after="120" w:line="240" w:lineRule="auto"/>
        <w:rPr>
          <w:rFonts w:ascii="TH SarabunPSK" w:hAnsi="TH SarabunPSK" w:cs="TH SarabunPSK"/>
          <w:color w:val="FFFFFF"/>
          <w:sz w:val="32"/>
          <w:szCs w:val="32"/>
          <w:u w:val="dotted"/>
          <w:cs/>
        </w:rPr>
      </w:pPr>
      <w:r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ผู้รับขอ</w:t>
      </w:r>
      <w:r w:rsidRPr="00AD5B59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="000B08AB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D5B59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ผู้ตรวจรับ</w:t>
      </w:r>
      <w:r w:rsidR="004A35F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3423F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6B41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A3423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</w:t>
      </w:r>
      <w:r w:rsidR="006B411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6B4111" w:rsidRPr="0041076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6B4111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193049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="00BF3AF0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="00193049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 w:rsidR="00BF3AF0" w:rsidRPr="00BF3AF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93049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BF3AF0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="00193049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</w:p>
    <w:p w14:paraId="7D3CDA4B" w14:textId="402582AA" w:rsidR="00252883" w:rsidRPr="00410764" w:rsidRDefault="005050FE" w:rsidP="00BF3AF0">
      <w:pPr>
        <w:tabs>
          <w:tab w:val="left" w:leader="dot" w:pos="4464"/>
        </w:tabs>
        <w:spacing w:after="0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ผู้เก็บรักษา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สถานที่</w:t>
      </w:r>
      <w:r w:rsidR="0019304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0B08AB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0B08AB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BF3AF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</w:p>
    <w:p w14:paraId="228F7332" w14:textId="77777777" w:rsidR="000B08AB" w:rsidRDefault="000B08AB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67BA57" w14:textId="77777777" w:rsidR="00B66D74" w:rsidRDefault="00B66D74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431A0E" w14:textId="77777777" w:rsidR="004D7C60" w:rsidRDefault="00055360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4D7C60" w:rsidRPr="00EE4D2B">
        <w:rPr>
          <w:rFonts w:ascii="TH SarabunPSK" w:hAnsi="TH SarabunPSK" w:cs="TH SarabunPSK" w:hint="cs"/>
          <w:b/>
          <w:bCs/>
          <w:sz w:val="32"/>
          <w:szCs w:val="32"/>
        </w:rPr>
        <w:t xml:space="preserve">.4 </w:t>
      </w:r>
      <w:r w:rsidR="004D7C60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กรณีมีการยืมเงิน</w:t>
      </w:r>
    </w:p>
    <w:p w14:paraId="4D4B8392" w14:textId="487E122D" w:rsidR="004D7C60" w:rsidRPr="00EE4D2B" w:rsidRDefault="004D7C60" w:rsidP="004C0257">
      <w:pPr>
        <w:tabs>
          <w:tab w:val="left" w:leader="dot" w:pos="9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E4D2B">
        <w:rPr>
          <w:rFonts w:ascii="TH SarabunPSK" w:hAnsi="TH SarabunPSK" w:cs="TH SarabunPSK" w:hint="cs"/>
          <w:sz w:val="32"/>
          <w:szCs w:val="32"/>
          <w:cs/>
        </w:rPr>
        <w:t>ระบุชื่อ-สกุลผู้ยืม</w:t>
      </w:r>
      <w:r w:rsidRPr="00AD5B59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="00907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907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5553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9074A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="00955530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C636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55530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BF3AF0" w:rsidRPr="00410764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</w:p>
    <w:p w14:paraId="650354E0" w14:textId="282EBF02" w:rsidR="00BF3AF0" w:rsidRPr="00410764" w:rsidRDefault="004D7C60" w:rsidP="004C0257">
      <w:pPr>
        <w:tabs>
          <w:tab w:val="left" w:leader="dot" w:pos="9720"/>
        </w:tabs>
        <w:spacing w:after="0" w:line="240" w:lineRule="auto"/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EE4D2B">
        <w:rPr>
          <w:rFonts w:ascii="TH SarabunPSK" w:hAnsi="TH SarabunPSK" w:cs="TH SarabunPSK" w:hint="cs"/>
          <w:sz w:val="32"/>
          <w:szCs w:val="32"/>
          <w:cs/>
        </w:rPr>
        <w:t>เบอร์โทรศัพ</w:t>
      </w:r>
      <w:r w:rsidRPr="00BF3AF0">
        <w:rPr>
          <w:rFonts w:ascii="TH SarabunPSK" w:hAnsi="TH SarabunPSK" w:cs="TH SarabunPSK" w:hint="cs"/>
          <w:sz w:val="32"/>
          <w:szCs w:val="32"/>
          <w:cs/>
        </w:rPr>
        <w:t>ท์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="00C636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F3AF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55530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C636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BF3AF0"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  <w:r w:rsidR="00C636B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</w:t>
      </w:r>
      <w:r w:rsidR="00955530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</w:t>
      </w:r>
      <w:r w:rsidR="00C636B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BF3AF0"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</w:t>
      </w:r>
      <w:r w:rsidR="00BF3AF0"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4BDBF13D" w14:textId="77777777" w:rsidR="00FF1B8A" w:rsidRPr="00410764" w:rsidRDefault="00FF1B8A" w:rsidP="004C025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FC27F29" w14:textId="77777777" w:rsidR="004D7C60" w:rsidRPr="00410764" w:rsidRDefault="00055360" w:rsidP="004C025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10764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4D7C60"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.5 </w:t>
      </w:r>
      <w:r w:rsidR="004D7C60"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กรณีต้องขออนุญาตไปราชการ </w:t>
      </w:r>
      <w:r w:rsidR="004D7C60"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โปรดแนบกำหนดการจัดกิจกรรม</w:t>
      </w:r>
      <w:r w:rsidR="004D7C60" w:rsidRPr="004107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ระบุรายชื่อผู้เข้าร่วมกิจกรรม และวิทยากร</w:t>
      </w:r>
    </w:p>
    <w:tbl>
      <w:tblPr>
        <w:tblW w:w="97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84"/>
        <w:gridCol w:w="2797"/>
        <w:gridCol w:w="3402"/>
        <w:gridCol w:w="2693"/>
      </w:tblGrid>
      <w:tr w:rsidR="00720C09" w:rsidRPr="00410764" w14:paraId="4A40530B" w14:textId="77777777" w:rsidTr="00720C09">
        <w:tc>
          <w:tcPr>
            <w:tcW w:w="884" w:type="dxa"/>
            <w:tcBorders>
              <w:bottom w:val="single" w:sz="12" w:space="0" w:color="666666"/>
            </w:tcBorders>
          </w:tcPr>
          <w:p w14:paraId="7395251A" w14:textId="77777777" w:rsidR="00720C09" w:rsidRPr="00410764" w:rsidRDefault="00720C09" w:rsidP="00410764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"/>
              </w:rPr>
              <w:t>ลำดับที่</w:t>
            </w:r>
          </w:p>
        </w:tc>
        <w:tc>
          <w:tcPr>
            <w:tcW w:w="2797" w:type="dxa"/>
            <w:tcBorders>
              <w:bottom w:val="single" w:sz="12" w:space="0" w:color="666666"/>
            </w:tcBorders>
          </w:tcPr>
          <w:p w14:paraId="3BBD5526" w14:textId="77777777" w:rsidR="00720C09" w:rsidRPr="00410764" w:rsidRDefault="00720C09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"/>
              </w:rPr>
              <w:t>ชื่อ</w:t>
            </w:r>
            <w:r w:rsidRPr="00410764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lang w:val="th"/>
              </w:rPr>
              <w:t>-</w:t>
            </w:r>
            <w:r w:rsidRPr="00410764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"/>
              </w:rPr>
              <w:t>สกุล</w:t>
            </w:r>
          </w:p>
        </w:tc>
        <w:tc>
          <w:tcPr>
            <w:tcW w:w="3402" w:type="dxa"/>
            <w:tcBorders>
              <w:bottom w:val="single" w:sz="12" w:space="0" w:color="666666"/>
            </w:tcBorders>
          </w:tcPr>
          <w:p w14:paraId="697872A3" w14:textId="77777777" w:rsidR="00720C09" w:rsidRPr="00410764" w:rsidRDefault="00720C09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"/>
              </w:rPr>
              <w:t>ตำแหน่ง</w:t>
            </w:r>
          </w:p>
        </w:tc>
        <w:tc>
          <w:tcPr>
            <w:tcW w:w="2693" w:type="dxa"/>
            <w:tcBorders>
              <w:bottom w:val="single" w:sz="12" w:space="0" w:color="666666"/>
            </w:tcBorders>
          </w:tcPr>
          <w:p w14:paraId="4CD2BD44" w14:textId="77777777" w:rsidR="00720C09" w:rsidRPr="00410764" w:rsidRDefault="00720C09" w:rsidP="0041076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  <w:lang w:val="th"/>
              </w:rPr>
            </w:pPr>
            <w:r w:rsidRPr="00410764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"/>
              </w:rPr>
              <w:t>หน้าที่</w:t>
            </w:r>
          </w:p>
        </w:tc>
      </w:tr>
      <w:tr w:rsidR="00720C09" w:rsidRPr="00410764" w14:paraId="7BBB1DB5" w14:textId="77777777" w:rsidTr="00720C09">
        <w:tc>
          <w:tcPr>
            <w:tcW w:w="884" w:type="dxa"/>
          </w:tcPr>
          <w:p w14:paraId="2A96E33F" w14:textId="24627483" w:rsidR="00720C09" w:rsidRDefault="00720C09" w:rsidP="0085124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7" w:type="dxa"/>
          </w:tcPr>
          <w:p w14:paraId="7998AAA3" w14:textId="701C95B0" w:rsidR="00720C09" w:rsidRDefault="00720C09" w:rsidP="0085124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0D71A19" w14:textId="17522A75" w:rsidR="00720C09" w:rsidRDefault="00720C09" w:rsidP="0085124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07112274" w14:textId="13A76173" w:rsidR="00720C09" w:rsidRDefault="00720C09" w:rsidP="0085124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232C4A01" w14:textId="77777777" w:rsidR="00F95872" w:rsidRDefault="00F95872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1FDF94" w14:textId="77777777" w:rsidR="004D7C60" w:rsidRPr="00EE4D2B" w:rsidRDefault="00055360" w:rsidP="004C02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D7C60" w:rsidRPr="00EE4D2B">
        <w:rPr>
          <w:rFonts w:ascii="TH SarabunPSK" w:hAnsi="TH SarabunPSK" w:cs="TH SarabunPSK" w:hint="cs"/>
          <w:b/>
          <w:bCs/>
          <w:sz w:val="32"/>
          <w:szCs w:val="32"/>
        </w:rPr>
        <w:t xml:space="preserve">.6 </w:t>
      </w:r>
      <w:r w:rsidR="004D7C60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พาหนะในการเดินทางไปราชการ</w:t>
      </w:r>
    </w:p>
    <w:p w14:paraId="62D11B16" w14:textId="7FCB8648" w:rsidR="004D7C60" w:rsidRPr="00EE4D2B" w:rsidRDefault="004D7C60" w:rsidP="004C0257">
      <w:pPr>
        <w:spacing w:after="0" w:line="240" w:lineRule="auto"/>
        <w:ind w:right="4"/>
        <w:rPr>
          <w:rFonts w:ascii="TH SarabunPSK" w:hAnsi="TH SarabunPSK" w:cs="TH SarabunPSK"/>
          <w:sz w:val="32"/>
          <w:szCs w:val="32"/>
        </w:rPr>
      </w:pPr>
      <w:r w:rsidRPr="00102FB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745F60" w:rsidRPr="00B66D74">
        <w:rPr>
          <w:rFonts w:ascii="TH SarabunIT๙" w:hAnsi="TH SarabunIT๙" w:cs="TH SarabunIT๙"/>
          <w:b/>
          <w:bCs/>
          <w:color w:val="00B050"/>
          <w:sz w:val="32"/>
          <w:szCs w:val="32"/>
        </w:rPr>
        <w:sym w:font="Wingdings 2" w:char="F04F"/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4D2B">
        <w:rPr>
          <w:rFonts w:ascii="TH SarabunPSK" w:hAnsi="TH SarabunPSK" w:cs="TH SarabunPSK" w:hint="cs"/>
          <w:sz w:val="32"/>
          <w:szCs w:val="32"/>
          <w:cs/>
        </w:rPr>
        <w:t>จ้างเหมาบริการรถตู้ปรับอากาศ (มีงบประมาณในโครงการ)</w:t>
      </w:r>
    </w:p>
    <w:p w14:paraId="0B09119B" w14:textId="7F9AE9EE" w:rsidR="004D7C60" w:rsidRPr="00BF3AF0" w:rsidRDefault="004D7C60" w:rsidP="004C0257">
      <w:pPr>
        <w:spacing w:after="0" w:line="240" w:lineRule="auto"/>
        <w:ind w:right="4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E4D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4D2B">
        <w:rPr>
          <w:rFonts w:ascii="TH SarabunPSK" w:hAnsi="TH SarabunPSK" w:cs="TH SarabunPSK" w:hint="cs"/>
          <w:sz w:val="32"/>
          <w:szCs w:val="32"/>
          <w:cs/>
        </w:rPr>
        <w:t xml:space="preserve">โปรดระบุ </w:t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AA32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D2B">
        <w:rPr>
          <w:rFonts w:ascii="TH SarabunPSK" w:hAnsi="TH SarabunPSK" w:cs="TH SarabunPSK" w:hint="cs"/>
          <w:sz w:val="32"/>
          <w:szCs w:val="32"/>
          <w:cs/>
        </w:rPr>
        <w:t>จัดหาผู้ให้เช่ารถด้วยตนเอง+</w:t>
      </w:r>
      <w:r w:rsidRPr="0092508F">
        <w:rPr>
          <w:rFonts w:ascii="TH SarabunPSK" w:hAnsi="TH SarabunPSK" w:cs="TH SarabunPSK" w:hint="cs"/>
          <w:sz w:val="32"/>
          <w:szCs w:val="32"/>
          <w:cs/>
        </w:rPr>
        <w:t>เอกสารของผู้ให้เช่า</w:t>
      </w:r>
      <w:r w:rsidRPr="0092508F">
        <w:rPr>
          <w:rFonts w:ascii="TH SarabunPSK" w:hAnsi="TH SarabunPSK" w:cs="TH SarabunPSK" w:hint="cs"/>
          <w:sz w:val="32"/>
          <w:szCs w:val="32"/>
        </w:rPr>
        <w:t xml:space="preserve"> </w:t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745F60" w:rsidRPr="00B66D74">
        <w:rPr>
          <w:rFonts w:ascii="TH SarabunIT๙" w:hAnsi="TH SarabunIT๙" w:cs="TH SarabunIT๙"/>
          <w:b/>
          <w:bCs/>
          <w:color w:val="00B050"/>
          <w:sz w:val="32"/>
          <w:szCs w:val="32"/>
        </w:rPr>
        <w:sym w:font="Wingdings 2" w:char="F04F"/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EE4D2B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745F60">
        <w:rPr>
          <w:rFonts w:ascii="TH SarabunPSK" w:hAnsi="TH SarabunPSK" w:cs="TH SarabunPSK" w:hint="cs"/>
          <w:sz w:val="32"/>
          <w:szCs w:val="32"/>
          <w:cs/>
        </w:rPr>
        <w:t>ศูนย์ประสานงาน</w:t>
      </w:r>
      <w:r w:rsidRPr="00EE4D2B">
        <w:rPr>
          <w:rFonts w:ascii="TH SarabunPSK" w:hAnsi="TH SarabunPSK" w:cs="TH SarabunPSK" w:hint="cs"/>
          <w:sz w:val="32"/>
          <w:szCs w:val="32"/>
          <w:cs/>
        </w:rPr>
        <w:t>ฯ จัดหา</w:t>
      </w:r>
      <w:r w:rsidR="00BF3AF0" w:rsidRPr="0041076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D8E3DF5" w14:textId="1AC5C496" w:rsidR="00745F60" w:rsidRDefault="00745F60" w:rsidP="00745F60">
      <w:pPr>
        <w:tabs>
          <w:tab w:val="left" w:leader="dot" w:pos="964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proofErr w:type="gramStart"/>
      <w:r w:rsidRPr="00102FB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B66D74">
        <w:rPr>
          <w:rFonts w:ascii="TH SarabunIT๙" w:hAnsi="TH SarabunIT๙" w:cs="TH SarabunIT๙" w:hint="cs"/>
          <w:color w:val="00B050"/>
          <w:sz w:val="32"/>
          <w:szCs w:val="32"/>
          <w:cs/>
        </w:rPr>
        <w:t xml:space="preserve">  </w:t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)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EE4D2B">
        <w:rPr>
          <w:rFonts w:ascii="TH SarabunPSK" w:hAnsi="TH SarabunPSK" w:cs="TH SarabunPSK" w:hint="cs"/>
          <w:sz w:val="32"/>
          <w:szCs w:val="32"/>
          <w:cs/>
        </w:rPr>
        <w:t>ขอใช้รถมหาวิทยาลัยฯ สถานที่ขึ้น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proofErr w:type="gramStart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8A3EB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C1EE66F" w14:textId="0EC0278B" w:rsidR="00745F60" w:rsidRPr="00745F60" w:rsidRDefault="00745F60" w:rsidP="00745F60">
      <w:pPr>
        <w:tabs>
          <w:tab w:val="left" w:leader="dot" w:pos="9648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055360">
        <w:rPr>
          <w:rFonts w:ascii="TH SarabunPSK" w:hAnsi="TH SarabunPSK" w:cs="TH SarabunPSK" w:hint="cs"/>
          <w:sz w:val="32"/>
          <w:szCs w:val="32"/>
          <w:cs/>
        </w:rPr>
        <w:t>ยี่ห้อ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F1633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รุ่น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055360"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745F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</w:p>
    <w:p w14:paraId="687AF482" w14:textId="72170064" w:rsidR="00745F60" w:rsidRDefault="00745F60" w:rsidP="00745F60">
      <w:pPr>
        <w:tabs>
          <w:tab w:val="left" w:leader="dot" w:pos="9648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proofErr w:type="gramStart"/>
      <w:r w:rsidRPr="00102FB1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02FB1">
        <w:rPr>
          <w:rFonts w:ascii="TH SarabunIT๙" w:hAnsi="TH SarabunIT๙" w:cs="TH SarabunIT๙"/>
          <w:b/>
          <w:bCs/>
          <w:sz w:val="32"/>
          <w:szCs w:val="32"/>
        </w:rPr>
        <w:t>)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4D2B">
        <w:rPr>
          <w:rFonts w:ascii="TH SarabunPSK" w:hAnsi="TH SarabunPSK" w:cs="TH SarabunPSK" w:hint="cs"/>
          <w:sz w:val="32"/>
          <w:szCs w:val="32"/>
          <w:cs/>
        </w:rPr>
        <w:t>ขอใช้รถส่วนตัว ระบุรายละเอียดเกี่ยวกับรถยน</w:t>
      </w:r>
      <w:r w:rsidRPr="00055360">
        <w:rPr>
          <w:rFonts w:ascii="TH SarabunPSK" w:hAnsi="TH SarabunPSK" w:cs="TH SarabunPSK" w:hint="cs"/>
          <w:sz w:val="32"/>
          <w:szCs w:val="32"/>
          <w:cs/>
        </w:rPr>
        <w:t>ต์ ยี่ห้อ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proofErr w:type="gramStart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1A5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F1633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proofErr w:type="gramEnd"/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</w:t>
      </w:r>
    </w:p>
    <w:p w14:paraId="46A7B9B3" w14:textId="7776FB67" w:rsidR="004D7C60" w:rsidRPr="00745F60" w:rsidRDefault="00745F60" w:rsidP="004C0257">
      <w:pPr>
        <w:tabs>
          <w:tab w:val="left" w:leader="dot" w:pos="9216"/>
        </w:tabs>
        <w:spacing w:after="0" w:line="240" w:lineRule="auto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รุ่น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055360">
        <w:rPr>
          <w:rFonts w:ascii="TH SarabunPSK" w:hAnsi="TH SarabunPSK" w:cs="TH SarabunPSK" w:hint="cs"/>
          <w:sz w:val="32"/>
          <w:szCs w:val="32"/>
          <w:cs/>
        </w:rPr>
        <w:t>หมายเลขทะเบียน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F61A56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2B8BD129" w14:textId="69F5F533" w:rsidR="00BF3AF0" w:rsidRPr="00410764" w:rsidRDefault="00BF3AF0" w:rsidP="004C0257">
      <w:pPr>
        <w:tabs>
          <w:tab w:val="left" w:leader="dot" w:pos="9216"/>
        </w:tabs>
        <w:spacing w:after="0" w:line="240" w:lineRule="auto"/>
        <w:rPr>
          <w:rFonts w:ascii="TH SarabunPSK" w:hAnsi="TH SarabunPSK" w:cs="TH SarabunPSK"/>
          <w:color w:val="262626"/>
          <w:sz w:val="32"/>
          <w:szCs w:val="32"/>
          <w:u w:val="dotted"/>
          <w:cs/>
        </w:rPr>
      </w:pPr>
      <w:r w:rsidRPr="00BF3AF0">
        <w:rPr>
          <w:rFonts w:ascii="TH SarabunPSK" w:hAnsi="TH SarabunPSK" w:cs="TH SarabunPSK" w:hint="cs"/>
          <w:sz w:val="32"/>
          <w:szCs w:val="32"/>
          <w:cs/>
        </w:rPr>
        <w:t>(</w:t>
      </w:r>
      <w:r w:rsidR="00745F60" w:rsidRPr="00BF3AF0">
        <w:rPr>
          <w:rFonts w:ascii="TH SarabunIT๙" w:hAnsi="TH SarabunIT๙" w:cs="TH SarabunIT๙"/>
          <w:sz w:val="32"/>
          <w:szCs w:val="32"/>
        </w:rPr>
        <w:sym w:font="Wingdings 2" w:char="F04F"/>
      </w:r>
      <w:r w:rsidRPr="00BF3AF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23030" w:rsidRPr="00923030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923030">
        <w:rPr>
          <w:rFonts w:ascii="TH SarabunPSK" w:hAnsi="TH SarabunPSK" w:cs="TH SarabunPSK"/>
          <w:sz w:val="32"/>
          <w:szCs w:val="32"/>
          <w:cs/>
        </w:rPr>
        <w:t xml:space="preserve">แผนที่ </w:t>
      </w:r>
      <w:r w:rsidRPr="00923030">
        <w:rPr>
          <w:rFonts w:ascii="TH SarabunPSK" w:hAnsi="TH SarabunPSK" w:cs="TH SarabunPSK"/>
          <w:sz w:val="32"/>
          <w:szCs w:val="32"/>
        </w:rPr>
        <w:t>Google Map</w:t>
      </w:r>
      <w:r w:rsidRPr="00410764">
        <w:rPr>
          <w:rFonts w:ascii="TH SarabunPSK" w:hAnsi="TH SarabunPSK" w:cs="TH SarabunPSK"/>
          <w:color w:val="262626"/>
          <w:sz w:val="32"/>
          <w:szCs w:val="32"/>
        </w:rPr>
        <w:t xml:space="preserve"> </w:t>
      </w:r>
      <w:r w:rsidR="00923030" w:rsidRPr="00410764">
        <w:rPr>
          <w:rFonts w:ascii="TH SarabunPSK" w:hAnsi="TH SarabunPSK" w:cs="TH SarabunPSK" w:hint="cs"/>
          <w:color w:val="262626"/>
          <w:sz w:val="32"/>
          <w:szCs w:val="32"/>
          <w:cs/>
        </w:rPr>
        <w:t>การเดินทาง</w:t>
      </w:r>
    </w:p>
    <w:p w14:paraId="2DE3D029" w14:textId="77777777" w:rsidR="004C0257" w:rsidRPr="004C0257" w:rsidRDefault="00923030" w:rsidP="004C0257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410764">
        <w:rPr>
          <w:rFonts w:ascii="TH SarabunPSK" w:hAnsi="TH SarabunPSK" w:cs="TH SarabunPSK"/>
          <w:color w:val="FFFFFF"/>
          <w:sz w:val="16"/>
          <w:szCs w:val="16"/>
          <w:u w:val="dotted"/>
        </w:rPr>
        <w:t>.</w:t>
      </w:r>
    </w:p>
    <w:p w14:paraId="17B58C90" w14:textId="77777777" w:rsidR="00FF1B8A" w:rsidRDefault="00FF1B8A" w:rsidP="004C0257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DE37B9" w14:textId="77777777" w:rsidR="00AA0DB9" w:rsidRDefault="00055360" w:rsidP="004C0257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34ADB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กลุ่มเป้าหมาย/พื้นที่เป้าหมาย</w:t>
      </w:r>
    </w:p>
    <w:p w14:paraId="590C4DFD" w14:textId="77777777" w:rsidR="00B66D74" w:rsidRPr="00410764" w:rsidRDefault="00F95872" w:rsidP="00B66D74">
      <w:pPr>
        <w:tabs>
          <w:tab w:val="left" w:leader="dot" w:pos="964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C636B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F7775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</w:t>
      </w:r>
      <w:r w:rsidR="00F777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  <w:r w:rsidR="00F777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342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A3423F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0B08AB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4A35F5"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="000B08AB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 w:rsidR="007301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7301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73019C"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301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3019C"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="00923030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B66D7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="00B66D7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B66D7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B66D74"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B66D74"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B66D7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="00B66D7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B66D7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B66D74"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B66D74"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66D74"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="00B66D74"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 w:rsidR="00B66D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</w:p>
    <w:p w14:paraId="4B7D2FEA" w14:textId="394DCF73" w:rsidR="00B66D74" w:rsidRPr="00410764" w:rsidRDefault="00B66D74" w:rsidP="00B66D74">
      <w:pPr>
        <w:tabs>
          <w:tab w:val="left" w:leader="dot" w:pos="964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</w:p>
    <w:p w14:paraId="2A0C6BA8" w14:textId="637C76B7" w:rsidR="00AE7CA2" w:rsidRPr="00410764" w:rsidRDefault="00923030" w:rsidP="004A35F5">
      <w:pPr>
        <w:tabs>
          <w:tab w:val="left" w:leader="dot" w:pos="964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</w:t>
      </w:r>
      <w:r w:rsidR="00AE7CA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</w:p>
    <w:p w14:paraId="6052FEAB" w14:textId="77777777" w:rsidR="00BD2B85" w:rsidRDefault="00BD2B85" w:rsidP="00BD2B85">
      <w:pPr>
        <w:spacing w:before="20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ผลที่คาดว่าจะได้รับ (เพื่อประกอบการเบิกจ่ายและจัดทำข่าวประชาสัมพันธ์)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9A2C55E" w14:textId="77777777" w:rsidR="00B66D74" w:rsidRPr="00410764" w:rsidRDefault="00B66D74" w:rsidP="00B66D74">
      <w:pPr>
        <w:tabs>
          <w:tab w:val="left" w:leader="dot" w:pos="964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</w:p>
    <w:p w14:paraId="747A9331" w14:textId="77777777" w:rsidR="00B66D74" w:rsidRPr="00410764" w:rsidRDefault="00B66D74" w:rsidP="00B66D74">
      <w:pPr>
        <w:tabs>
          <w:tab w:val="left" w:leader="dot" w:pos="964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410764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177D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41076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 w:rsidRPr="0041076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</w:p>
    <w:p w14:paraId="31C86B57" w14:textId="29F01480" w:rsidR="00BD2B85" w:rsidRDefault="005F0FC0" w:rsidP="007A7ABA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  <w:r w:rsidR="00BD2B8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</w:t>
      </w:r>
      <w:r w:rsidR="00B66D7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</w:t>
      </w:r>
      <w:r w:rsidR="00BD2B8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BD2B85" w:rsidRPr="003E51B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BD2B8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</w:t>
      </w:r>
      <w:r w:rsidR="00BD2B8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  <w:r w:rsidR="00BD2B8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</w:t>
      </w:r>
    </w:p>
    <w:p w14:paraId="62486297" w14:textId="77777777" w:rsidR="00B66D74" w:rsidRDefault="00B66D74" w:rsidP="007A7ABA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77B6FB68" w14:textId="77777777" w:rsidR="00B66D74" w:rsidRDefault="00B66D74" w:rsidP="007A7ABA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5166936" w14:textId="0DFB2B40" w:rsidR="00745F60" w:rsidRDefault="00AE7CA2" w:rsidP="007A7ABA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C00000"/>
          <w:sz w:val="28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55360" w:rsidRPr="00410764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0C525B" w:rsidRPr="003B117F">
        <w:rPr>
          <w:rFonts w:ascii="TH SarabunPSK" w:hAnsi="TH SarabunPSK" w:cs="TH SarabunPSK" w:hint="cs"/>
          <w:b/>
          <w:bCs/>
          <w:color w:val="C00000"/>
          <w:sz w:val="28"/>
          <w:u w:val="dotted"/>
          <w:cs/>
        </w:rPr>
        <w:t xml:space="preserve">หมายเหตุ  </w:t>
      </w:r>
      <w:r w:rsidR="000C525B">
        <w:rPr>
          <w:rFonts w:ascii="TH SarabunPSK" w:hAnsi="TH SarabunPSK" w:cs="TH SarabunPSK" w:hint="cs"/>
          <w:b/>
          <w:bCs/>
          <w:color w:val="C00000"/>
          <w:sz w:val="28"/>
          <w:u w:val="dotted"/>
          <w:cs/>
        </w:rPr>
        <w:t xml:space="preserve">1. </w:t>
      </w:r>
      <w:r w:rsidR="000C525B" w:rsidRPr="003B117F">
        <w:rPr>
          <w:rFonts w:ascii="TH SarabunPSK" w:hAnsi="TH SarabunPSK" w:cs="TH SarabunPSK"/>
          <w:b/>
          <w:bCs/>
          <w:color w:val="C00000"/>
          <w:sz w:val="28"/>
          <w:u w:val="dotted"/>
          <w:cs/>
        </w:rPr>
        <w:t>โปรดระบุรายละเอียดข้อมูลต่าง ๆ ให้ครบถ้วน</w:t>
      </w:r>
    </w:p>
    <w:p w14:paraId="1D43147C" w14:textId="78F240B5" w:rsidR="000C525B" w:rsidRDefault="00745F60" w:rsidP="007A7ABA">
      <w:pPr>
        <w:tabs>
          <w:tab w:val="left" w:leader="dot" w:pos="964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C00000"/>
          <w:sz w:val="28"/>
          <w:u w:val="dotted"/>
        </w:rPr>
      </w:pPr>
      <w:r w:rsidRPr="00745F60">
        <w:rPr>
          <w:rFonts w:ascii="TH SarabunPSK" w:hAnsi="TH SarabunPSK" w:cs="TH SarabunPSK" w:hint="cs"/>
          <w:b/>
          <w:bCs/>
          <w:color w:val="FFFFFF" w:themeColor="background1"/>
          <w:sz w:val="28"/>
          <w:u w:val="dotted"/>
          <w:cs/>
        </w:rPr>
        <w:t xml:space="preserve">   </w:t>
      </w:r>
      <w:r w:rsidR="000C525B" w:rsidRPr="00410764">
        <w:rPr>
          <w:rFonts w:ascii="TH SarabunPSK" w:hAnsi="TH SarabunPSK" w:cs="TH SarabunPSK" w:hint="cs"/>
          <w:color w:val="000000"/>
          <w:sz w:val="28"/>
          <w:cs/>
        </w:rPr>
        <w:t xml:space="preserve">             </w:t>
      </w:r>
      <w:r w:rsidR="000C525B" w:rsidRPr="00E9663B">
        <w:rPr>
          <w:rFonts w:ascii="TH SarabunPSK" w:hAnsi="TH SarabunPSK" w:cs="TH SarabunPSK" w:hint="cs"/>
          <w:b/>
          <w:bCs/>
          <w:color w:val="C00000"/>
          <w:sz w:val="28"/>
          <w:u w:val="dotted"/>
          <w:cs/>
        </w:rPr>
        <w:t>2</w:t>
      </w:r>
      <w:r w:rsidR="000C525B">
        <w:rPr>
          <w:rFonts w:ascii="TH SarabunPSK" w:hAnsi="TH SarabunPSK" w:cs="TH SarabunPSK" w:hint="cs"/>
          <w:b/>
          <w:bCs/>
          <w:color w:val="C00000"/>
          <w:sz w:val="28"/>
          <w:u w:val="dotted"/>
          <w:cs/>
        </w:rPr>
        <w:t>.</w:t>
      </w:r>
      <w:r w:rsidR="000C525B" w:rsidRPr="00E9663B">
        <w:rPr>
          <w:rFonts w:ascii="TH SarabunPSK" w:hAnsi="TH SarabunPSK" w:cs="TH SarabunPSK" w:hint="cs"/>
          <w:b/>
          <w:bCs/>
          <w:color w:val="C00000"/>
          <w:sz w:val="28"/>
          <w:u w:val="dotted"/>
          <w:cs/>
        </w:rPr>
        <w:t xml:space="preserve">  </w:t>
      </w:r>
      <w:r w:rsidR="000C525B" w:rsidRPr="00E9663B">
        <w:rPr>
          <w:rFonts w:ascii="TH SarabunPSK" w:hAnsi="TH SarabunPSK" w:cs="TH SarabunPSK"/>
          <w:b/>
          <w:bCs/>
          <w:color w:val="C00000"/>
          <w:sz w:val="28"/>
          <w:u w:val="dotted"/>
          <w:cs/>
        </w:rPr>
        <w:t>ขอถั่วเฉลี่ยทุกรายการ</w:t>
      </w:r>
    </w:p>
    <w:p w14:paraId="3E71E210" w14:textId="77777777" w:rsidR="006E3E54" w:rsidRDefault="006E3E54" w:rsidP="004C0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E8A4F1" w14:textId="77777777" w:rsidR="00B66D74" w:rsidRDefault="00B66D74" w:rsidP="004C0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17568" w14:textId="77777777" w:rsidR="00B66D74" w:rsidRDefault="00B66D74" w:rsidP="004C0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FA6318" w14:textId="0CAE7B8A" w:rsidR="00AA0DB9" w:rsidRDefault="00C453EA" w:rsidP="00C453EA">
      <w:pPr>
        <w:tabs>
          <w:tab w:val="left" w:leader="dot" w:pos="7920"/>
          <w:tab w:val="left" w:leader="dot" w:pos="864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B08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="00AA0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="00AA0D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2303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23030">
        <w:rPr>
          <w:rFonts w:ascii="TH SarabunPSK" w:hAnsi="TH SarabunPSK" w:cs="TH SarabunPSK"/>
          <w:sz w:val="32"/>
          <w:szCs w:val="32"/>
          <w:cs/>
        </w:rPr>
        <w:br/>
      </w:r>
      <w:r w:rsidR="0092303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9230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DB9" w:rsidRPr="00EE4D2B">
        <w:rPr>
          <w:rFonts w:ascii="TH SarabunPSK" w:hAnsi="TH SarabunPSK" w:cs="TH SarabunPSK" w:hint="cs"/>
          <w:sz w:val="32"/>
          <w:szCs w:val="32"/>
          <w:cs/>
        </w:rPr>
        <w:t>(</w:t>
      </w:r>
      <w:r w:rsidR="00BF482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B66D7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923030" w:rsidRPr="0092303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A0DB9" w:rsidRPr="00EE4D2B">
        <w:rPr>
          <w:rFonts w:ascii="TH SarabunPSK" w:hAnsi="TH SarabunPSK" w:cs="TH SarabunPSK" w:hint="cs"/>
          <w:sz w:val="32"/>
          <w:szCs w:val="32"/>
          <w:cs/>
        </w:rPr>
        <w:t>)</w:t>
      </w:r>
      <w:r w:rsidR="00AA0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DB9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</w:t>
      </w:r>
      <w:r w:rsidR="00AA0DB9" w:rsidRPr="00E35233">
        <w:rPr>
          <w:rFonts w:ascii="TH SarabunPSK" w:hAnsi="TH SarabunPSK" w:cs="TH SarabunPSK" w:hint="cs"/>
          <w:b/>
          <w:bCs/>
          <w:sz w:val="32"/>
          <w:szCs w:val="32"/>
          <w:cs/>
        </w:rPr>
        <w:t>ท์</w:t>
      </w:r>
      <w:r w:rsidR="00DB5F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66D7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5F8A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11DB9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             </w:t>
      </w:r>
      <w:r w:rsidR="007A7ABA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DB5F8A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923030" w:rsidRPr="00411DB9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    </w:t>
      </w:r>
      <w:r w:rsidR="00DB5F8A" w:rsidRPr="00411DB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AA0DB9" w:rsidRPr="00411DB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AA0DB9" w:rsidRPr="00411DB9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t xml:space="preserve"> </w:t>
      </w:r>
    </w:p>
    <w:p w14:paraId="6DB85D0B" w14:textId="77777777" w:rsidR="00F95872" w:rsidRDefault="00F95872" w:rsidP="004C0257">
      <w:pPr>
        <w:tabs>
          <w:tab w:val="left" w:leader="dot" w:pos="7920"/>
          <w:tab w:val="left" w:leader="dot" w:pos="864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54D65A38" w14:textId="77777777" w:rsidR="00F95872" w:rsidRDefault="00F95872" w:rsidP="004C0257">
      <w:pPr>
        <w:tabs>
          <w:tab w:val="left" w:leader="dot" w:pos="7920"/>
          <w:tab w:val="left" w:leader="dot" w:pos="864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2627F3C6" w14:textId="77777777" w:rsidR="00745F60" w:rsidRDefault="00745F60" w:rsidP="004C0257">
      <w:pPr>
        <w:tabs>
          <w:tab w:val="left" w:leader="dot" w:pos="7920"/>
          <w:tab w:val="left" w:leader="dot" w:pos="864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3E4FED7C" w14:textId="77777777" w:rsidR="002A389A" w:rsidRDefault="002A389A" w:rsidP="004C0257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1B569168" w14:textId="3A1A0FB0" w:rsidR="00AA0DB9" w:rsidRDefault="00C453EA" w:rsidP="00C45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A0DB9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ประสานงาน</w:t>
      </w:r>
    </w:p>
    <w:p w14:paraId="6314F0B6" w14:textId="3BEE0E2B" w:rsidR="00AA0DB9" w:rsidRPr="00410764" w:rsidRDefault="00C453EA" w:rsidP="00C453EA">
      <w:pPr>
        <w:tabs>
          <w:tab w:val="left" w:leader="dot" w:pos="7920"/>
        </w:tabs>
        <w:spacing w:after="0" w:line="240" w:lineRule="auto"/>
        <w:rPr>
          <w:rFonts w:ascii="TH SarabunPSK" w:hAnsi="TH SarabunPSK" w:cs="TH SarabunPSK"/>
          <w:b/>
          <w:bCs/>
          <w:color w:val="FFFFFF"/>
          <w:sz w:val="32"/>
          <w:szCs w:val="32"/>
          <w:u w:val="das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8D5023" w:rsidRPr="00EE4D2B">
        <w:rPr>
          <w:rFonts w:ascii="TH SarabunPSK" w:hAnsi="TH SarabunPSK" w:cs="TH SarabunPSK" w:hint="cs"/>
          <w:sz w:val="32"/>
          <w:szCs w:val="32"/>
          <w:cs/>
        </w:rPr>
        <w:t>(</w:t>
      </w:r>
      <w:r w:rsidR="00DB5F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B5F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B5F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66D7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7A7A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5F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D5023" w:rsidRPr="00EE4D2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635D38" w14:textId="77777777" w:rsidR="006E3E54" w:rsidRPr="00410764" w:rsidRDefault="006E3E54" w:rsidP="004C0257">
      <w:pPr>
        <w:tabs>
          <w:tab w:val="left" w:leader="dot" w:pos="7920"/>
        </w:tabs>
        <w:spacing w:after="0" w:line="240" w:lineRule="auto"/>
        <w:ind w:left="4320"/>
        <w:rPr>
          <w:rFonts w:ascii="TH SarabunPSK" w:hAnsi="TH SarabunPSK" w:cs="TH SarabunPSK"/>
          <w:b/>
          <w:bCs/>
          <w:color w:val="FFFFFF"/>
          <w:sz w:val="32"/>
          <w:szCs w:val="32"/>
          <w:u w:val="dash"/>
        </w:rPr>
      </w:pPr>
    </w:p>
    <w:p w14:paraId="3FFC04C9" w14:textId="77777777" w:rsidR="00F95872" w:rsidRDefault="00F95872" w:rsidP="004C0257">
      <w:pPr>
        <w:tabs>
          <w:tab w:val="left" w:leader="dot" w:pos="7920"/>
        </w:tabs>
        <w:spacing w:after="0" w:line="240" w:lineRule="auto"/>
        <w:ind w:left="4320"/>
        <w:rPr>
          <w:rFonts w:ascii="TH SarabunPSK" w:hAnsi="TH SarabunPSK" w:cs="TH SarabunPSK"/>
          <w:b/>
          <w:bCs/>
          <w:color w:val="FFFFFF"/>
          <w:sz w:val="32"/>
          <w:szCs w:val="32"/>
          <w:u w:val="dash"/>
        </w:rPr>
      </w:pPr>
    </w:p>
    <w:p w14:paraId="05CCC508" w14:textId="77777777" w:rsidR="00745F60" w:rsidRPr="00410764" w:rsidRDefault="00745F60" w:rsidP="004C0257">
      <w:pPr>
        <w:tabs>
          <w:tab w:val="left" w:leader="dot" w:pos="7920"/>
        </w:tabs>
        <w:spacing w:after="0" w:line="240" w:lineRule="auto"/>
        <w:ind w:left="4320"/>
        <w:rPr>
          <w:rFonts w:ascii="TH SarabunPSK" w:hAnsi="TH SarabunPSK" w:cs="TH SarabunPSK"/>
          <w:b/>
          <w:bCs/>
          <w:color w:val="FFFFFF"/>
          <w:sz w:val="32"/>
          <w:szCs w:val="32"/>
          <w:u w:val="dash"/>
        </w:rPr>
      </w:pPr>
    </w:p>
    <w:p w14:paraId="42506BE2" w14:textId="77777777" w:rsidR="002A389A" w:rsidRDefault="00AA0DB9" w:rsidP="004C02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247A747" w14:textId="14D8A2D1" w:rsidR="00AA0DB9" w:rsidRDefault="00C453EA" w:rsidP="00C45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</w:t>
      </w:r>
      <w:r w:rsidR="00AA0DB9" w:rsidRPr="00EE4D2B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A0D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532E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ผู้ตรวจสอบ</w:t>
      </w:r>
    </w:p>
    <w:p w14:paraId="31E91108" w14:textId="252ACAF5" w:rsidR="00AA0DB9" w:rsidRDefault="00C453EA" w:rsidP="00C45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AA0DB9" w:rsidRPr="00EE4D2B">
        <w:rPr>
          <w:rFonts w:ascii="TH SarabunPSK" w:hAnsi="TH SarabunPSK" w:cs="TH SarabunPSK" w:hint="cs"/>
          <w:sz w:val="32"/>
          <w:szCs w:val="32"/>
          <w:cs/>
        </w:rPr>
        <w:t>(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นายอรุณ   หนูขาว      </w:t>
      </w:r>
      <w:r w:rsidR="00745F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9230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AA0DB9" w:rsidRPr="00EE4D2B">
        <w:rPr>
          <w:rFonts w:ascii="TH SarabunPSK" w:hAnsi="TH SarabunPSK" w:cs="TH SarabunPSK" w:hint="cs"/>
          <w:sz w:val="32"/>
          <w:szCs w:val="32"/>
          <w:cs/>
        </w:rPr>
        <w:t>)</w:t>
      </w:r>
      <w:r w:rsidR="00AA0DB9">
        <w:rPr>
          <w:rFonts w:ascii="TH SarabunPSK" w:hAnsi="TH SarabunPSK" w:cs="TH SarabunPSK"/>
          <w:sz w:val="32"/>
          <w:szCs w:val="32"/>
          <w:cs/>
        </w:rPr>
        <w:br/>
      </w:r>
      <w:r w:rsidR="006E3E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53F2943" w14:textId="77777777" w:rsidR="00AA0DB9" w:rsidRDefault="00AA0DB9" w:rsidP="002532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A0DB9" w:rsidSect="00D6672A">
      <w:headerReference w:type="default" r:id="rId7"/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C7AF" w14:textId="77777777" w:rsidR="00130F1D" w:rsidRDefault="00130F1D" w:rsidP="005050FE">
      <w:pPr>
        <w:spacing w:after="0" w:line="240" w:lineRule="auto"/>
      </w:pPr>
      <w:r>
        <w:separator/>
      </w:r>
    </w:p>
  </w:endnote>
  <w:endnote w:type="continuationSeparator" w:id="0">
    <w:p w14:paraId="19A938A2" w14:textId="77777777" w:rsidR="00130F1D" w:rsidRDefault="00130F1D" w:rsidP="0050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91F0" w14:textId="77777777" w:rsidR="00130F1D" w:rsidRDefault="00130F1D" w:rsidP="005050FE">
      <w:pPr>
        <w:spacing w:after="0" w:line="240" w:lineRule="auto"/>
      </w:pPr>
      <w:r>
        <w:separator/>
      </w:r>
    </w:p>
  </w:footnote>
  <w:footnote w:type="continuationSeparator" w:id="0">
    <w:p w14:paraId="7105832E" w14:textId="77777777" w:rsidR="00130F1D" w:rsidRDefault="00130F1D" w:rsidP="0050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9E0A" w14:textId="099B0FD5" w:rsidR="005050FE" w:rsidRDefault="00587959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F17F175" wp14:editId="720A20D9">
          <wp:simplePos x="0" y="0"/>
          <wp:positionH relativeFrom="margin">
            <wp:posOffset>2876550</wp:posOffset>
          </wp:positionH>
          <wp:positionV relativeFrom="paragraph">
            <wp:posOffset>-154305</wp:posOffset>
          </wp:positionV>
          <wp:extent cx="361950" cy="45339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687">
      <w:t xml:space="preserve"> </w:t>
    </w:r>
  </w:p>
  <w:p w14:paraId="69999C2E" w14:textId="77777777" w:rsidR="005050FE" w:rsidRDefault="00505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5F5C"/>
    <w:multiLevelType w:val="hybridMultilevel"/>
    <w:tmpl w:val="4A82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A13BE"/>
    <w:multiLevelType w:val="hybridMultilevel"/>
    <w:tmpl w:val="4A82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AE5"/>
    <w:multiLevelType w:val="hybridMultilevel"/>
    <w:tmpl w:val="4A82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5A72"/>
    <w:multiLevelType w:val="hybridMultilevel"/>
    <w:tmpl w:val="4A82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3033">
    <w:abstractNumId w:val="1"/>
  </w:num>
  <w:num w:numId="2" w16cid:durableId="1122575370">
    <w:abstractNumId w:val="0"/>
  </w:num>
  <w:num w:numId="3" w16cid:durableId="1036545418">
    <w:abstractNumId w:val="2"/>
  </w:num>
  <w:num w:numId="4" w16cid:durableId="18764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59"/>
    <w:rsid w:val="0001309D"/>
    <w:rsid w:val="00022407"/>
    <w:rsid w:val="000423AC"/>
    <w:rsid w:val="00042F1E"/>
    <w:rsid w:val="00055360"/>
    <w:rsid w:val="00074E66"/>
    <w:rsid w:val="00075A87"/>
    <w:rsid w:val="00082A6F"/>
    <w:rsid w:val="000A0E4E"/>
    <w:rsid w:val="000B08AB"/>
    <w:rsid w:val="000B38EF"/>
    <w:rsid w:val="000B6AE7"/>
    <w:rsid w:val="000C525B"/>
    <w:rsid w:val="000D1016"/>
    <w:rsid w:val="000D16F2"/>
    <w:rsid w:val="000E1257"/>
    <w:rsid w:val="000F02FC"/>
    <w:rsid w:val="000F3B81"/>
    <w:rsid w:val="000F6272"/>
    <w:rsid w:val="00101BEF"/>
    <w:rsid w:val="001239E7"/>
    <w:rsid w:val="00127896"/>
    <w:rsid w:val="00130F1D"/>
    <w:rsid w:val="001352BB"/>
    <w:rsid w:val="00143970"/>
    <w:rsid w:val="00154077"/>
    <w:rsid w:val="00164192"/>
    <w:rsid w:val="00167FA4"/>
    <w:rsid w:val="00193049"/>
    <w:rsid w:val="001A147A"/>
    <w:rsid w:val="001B5F70"/>
    <w:rsid w:val="001C38D4"/>
    <w:rsid w:val="001C67B1"/>
    <w:rsid w:val="001D392D"/>
    <w:rsid w:val="001D594A"/>
    <w:rsid w:val="001E4F65"/>
    <w:rsid w:val="002010EB"/>
    <w:rsid w:val="002018A9"/>
    <w:rsid w:val="002055D6"/>
    <w:rsid w:val="00233A66"/>
    <w:rsid w:val="00252883"/>
    <w:rsid w:val="002532EB"/>
    <w:rsid w:val="002537E1"/>
    <w:rsid w:val="00266A01"/>
    <w:rsid w:val="0027537F"/>
    <w:rsid w:val="00277CB6"/>
    <w:rsid w:val="00282E68"/>
    <w:rsid w:val="002A115F"/>
    <w:rsid w:val="002A389A"/>
    <w:rsid w:val="002A44D2"/>
    <w:rsid w:val="002B1BA4"/>
    <w:rsid w:val="002C575E"/>
    <w:rsid w:val="002D309A"/>
    <w:rsid w:val="002D4576"/>
    <w:rsid w:val="002E1B2E"/>
    <w:rsid w:val="002F027A"/>
    <w:rsid w:val="003051F0"/>
    <w:rsid w:val="00315BC7"/>
    <w:rsid w:val="00322D19"/>
    <w:rsid w:val="00364E57"/>
    <w:rsid w:val="00376B75"/>
    <w:rsid w:val="003B4AD1"/>
    <w:rsid w:val="003F17B6"/>
    <w:rsid w:val="00407EAA"/>
    <w:rsid w:val="00410764"/>
    <w:rsid w:val="00411DB9"/>
    <w:rsid w:val="004259C0"/>
    <w:rsid w:val="0043634D"/>
    <w:rsid w:val="00436885"/>
    <w:rsid w:val="00441A76"/>
    <w:rsid w:val="00442914"/>
    <w:rsid w:val="00463AE7"/>
    <w:rsid w:val="004A3111"/>
    <w:rsid w:val="004A35F5"/>
    <w:rsid w:val="004A532E"/>
    <w:rsid w:val="004B3AD4"/>
    <w:rsid w:val="004B5CD9"/>
    <w:rsid w:val="004B6092"/>
    <w:rsid w:val="004C0257"/>
    <w:rsid w:val="004D3273"/>
    <w:rsid w:val="004D7C60"/>
    <w:rsid w:val="005050FE"/>
    <w:rsid w:val="0053316D"/>
    <w:rsid w:val="00540FE7"/>
    <w:rsid w:val="0054475E"/>
    <w:rsid w:val="0056210D"/>
    <w:rsid w:val="005656C5"/>
    <w:rsid w:val="00573C8A"/>
    <w:rsid w:val="00574171"/>
    <w:rsid w:val="005760A7"/>
    <w:rsid w:val="00587959"/>
    <w:rsid w:val="0059286B"/>
    <w:rsid w:val="005A2D5B"/>
    <w:rsid w:val="005B331E"/>
    <w:rsid w:val="005B34B0"/>
    <w:rsid w:val="005B4C9A"/>
    <w:rsid w:val="005C64DC"/>
    <w:rsid w:val="005E04A3"/>
    <w:rsid w:val="005E1EF7"/>
    <w:rsid w:val="005E326A"/>
    <w:rsid w:val="005F0D0B"/>
    <w:rsid w:val="005F0FC0"/>
    <w:rsid w:val="005F433B"/>
    <w:rsid w:val="00617631"/>
    <w:rsid w:val="00624428"/>
    <w:rsid w:val="00635AE3"/>
    <w:rsid w:val="00660EC3"/>
    <w:rsid w:val="00682A91"/>
    <w:rsid w:val="00683F1A"/>
    <w:rsid w:val="006947EE"/>
    <w:rsid w:val="006B4111"/>
    <w:rsid w:val="006B74DA"/>
    <w:rsid w:val="006C4450"/>
    <w:rsid w:val="006D068B"/>
    <w:rsid w:val="006D5333"/>
    <w:rsid w:val="006E11AA"/>
    <w:rsid w:val="006E3E54"/>
    <w:rsid w:val="006E4F64"/>
    <w:rsid w:val="007128D9"/>
    <w:rsid w:val="007130DB"/>
    <w:rsid w:val="00720C09"/>
    <w:rsid w:val="00721797"/>
    <w:rsid w:val="00726941"/>
    <w:rsid w:val="007275B2"/>
    <w:rsid w:val="0073019C"/>
    <w:rsid w:val="00731988"/>
    <w:rsid w:val="007447E5"/>
    <w:rsid w:val="00745F60"/>
    <w:rsid w:val="00747876"/>
    <w:rsid w:val="0075354F"/>
    <w:rsid w:val="007537E3"/>
    <w:rsid w:val="007903CC"/>
    <w:rsid w:val="007A5B4C"/>
    <w:rsid w:val="007A7ABA"/>
    <w:rsid w:val="007B64FE"/>
    <w:rsid w:val="007D4AA8"/>
    <w:rsid w:val="007D68EC"/>
    <w:rsid w:val="007D7B53"/>
    <w:rsid w:val="007E6C4A"/>
    <w:rsid w:val="007F1A59"/>
    <w:rsid w:val="007F6B2F"/>
    <w:rsid w:val="00811C31"/>
    <w:rsid w:val="00830AF3"/>
    <w:rsid w:val="00835885"/>
    <w:rsid w:val="00850378"/>
    <w:rsid w:val="0085124A"/>
    <w:rsid w:val="008623CA"/>
    <w:rsid w:val="0087772C"/>
    <w:rsid w:val="0088488F"/>
    <w:rsid w:val="00887DDA"/>
    <w:rsid w:val="008930BF"/>
    <w:rsid w:val="008D5023"/>
    <w:rsid w:val="008E589F"/>
    <w:rsid w:val="008F2F82"/>
    <w:rsid w:val="008F4828"/>
    <w:rsid w:val="009074A8"/>
    <w:rsid w:val="00912ED4"/>
    <w:rsid w:val="00915D4B"/>
    <w:rsid w:val="00923030"/>
    <w:rsid w:val="00930532"/>
    <w:rsid w:val="00936761"/>
    <w:rsid w:val="00937252"/>
    <w:rsid w:val="009464D2"/>
    <w:rsid w:val="009550EC"/>
    <w:rsid w:val="00955530"/>
    <w:rsid w:val="00973CF1"/>
    <w:rsid w:val="00976A96"/>
    <w:rsid w:val="0099167E"/>
    <w:rsid w:val="009A7869"/>
    <w:rsid w:val="009C6A93"/>
    <w:rsid w:val="009E61F9"/>
    <w:rsid w:val="009E6F18"/>
    <w:rsid w:val="009F5842"/>
    <w:rsid w:val="00A04FF5"/>
    <w:rsid w:val="00A240AE"/>
    <w:rsid w:val="00A3423F"/>
    <w:rsid w:val="00A53059"/>
    <w:rsid w:val="00A570DE"/>
    <w:rsid w:val="00A63F13"/>
    <w:rsid w:val="00A667B2"/>
    <w:rsid w:val="00A70B0B"/>
    <w:rsid w:val="00A70D2D"/>
    <w:rsid w:val="00A72484"/>
    <w:rsid w:val="00A730ED"/>
    <w:rsid w:val="00A81217"/>
    <w:rsid w:val="00A82DCB"/>
    <w:rsid w:val="00A906C1"/>
    <w:rsid w:val="00AA0DB9"/>
    <w:rsid w:val="00AA327D"/>
    <w:rsid w:val="00AB6904"/>
    <w:rsid w:val="00AC428A"/>
    <w:rsid w:val="00AE532D"/>
    <w:rsid w:val="00AE6005"/>
    <w:rsid w:val="00AE7CA2"/>
    <w:rsid w:val="00AF4B8D"/>
    <w:rsid w:val="00B03F10"/>
    <w:rsid w:val="00B21D4C"/>
    <w:rsid w:val="00B231A3"/>
    <w:rsid w:val="00B50CDF"/>
    <w:rsid w:val="00B536E4"/>
    <w:rsid w:val="00B66D74"/>
    <w:rsid w:val="00B76AAB"/>
    <w:rsid w:val="00B92F08"/>
    <w:rsid w:val="00BA1920"/>
    <w:rsid w:val="00BB5762"/>
    <w:rsid w:val="00BC13FB"/>
    <w:rsid w:val="00BC2B9B"/>
    <w:rsid w:val="00BD2B85"/>
    <w:rsid w:val="00BE140B"/>
    <w:rsid w:val="00BF0640"/>
    <w:rsid w:val="00BF3AF0"/>
    <w:rsid w:val="00BF4827"/>
    <w:rsid w:val="00BF5F6A"/>
    <w:rsid w:val="00BF76D6"/>
    <w:rsid w:val="00C07338"/>
    <w:rsid w:val="00C14B04"/>
    <w:rsid w:val="00C3795F"/>
    <w:rsid w:val="00C4000D"/>
    <w:rsid w:val="00C453EA"/>
    <w:rsid w:val="00C4777D"/>
    <w:rsid w:val="00C62E00"/>
    <w:rsid w:val="00C636BB"/>
    <w:rsid w:val="00C742C9"/>
    <w:rsid w:val="00CA49F8"/>
    <w:rsid w:val="00CA748E"/>
    <w:rsid w:val="00CD24D8"/>
    <w:rsid w:val="00CD44AA"/>
    <w:rsid w:val="00CE106A"/>
    <w:rsid w:val="00D01F7E"/>
    <w:rsid w:val="00D568FC"/>
    <w:rsid w:val="00D56DF6"/>
    <w:rsid w:val="00D6672A"/>
    <w:rsid w:val="00D676F5"/>
    <w:rsid w:val="00D76879"/>
    <w:rsid w:val="00D8311E"/>
    <w:rsid w:val="00D831D6"/>
    <w:rsid w:val="00D9673A"/>
    <w:rsid w:val="00DB0ECA"/>
    <w:rsid w:val="00DB5F8A"/>
    <w:rsid w:val="00DC228A"/>
    <w:rsid w:val="00DF1687"/>
    <w:rsid w:val="00DF6640"/>
    <w:rsid w:val="00DF7A04"/>
    <w:rsid w:val="00E00602"/>
    <w:rsid w:val="00E00997"/>
    <w:rsid w:val="00E03B1C"/>
    <w:rsid w:val="00E03DE6"/>
    <w:rsid w:val="00E048AE"/>
    <w:rsid w:val="00E0539A"/>
    <w:rsid w:val="00E14AD5"/>
    <w:rsid w:val="00E9663B"/>
    <w:rsid w:val="00E96AA8"/>
    <w:rsid w:val="00EA5548"/>
    <w:rsid w:val="00EB71B1"/>
    <w:rsid w:val="00EE41AD"/>
    <w:rsid w:val="00F1307B"/>
    <w:rsid w:val="00F23E5D"/>
    <w:rsid w:val="00F265C6"/>
    <w:rsid w:val="00F34ADB"/>
    <w:rsid w:val="00F54422"/>
    <w:rsid w:val="00F56923"/>
    <w:rsid w:val="00F65746"/>
    <w:rsid w:val="00F70248"/>
    <w:rsid w:val="00F77756"/>
    <w:rsid w:val="00F86255"/>
    <w:rsid w:val="00F95872"/>
    <w:rsid w:val="00FA0CC1"/>
    <w:rsid w:val="00FB2CFE"/>
    <w:rsid w:val="00FB7831"/>
    <w:rsid w:val="00FC2CE0"/>
    <w:rsid w:val="00FD241C"/>
    <w:rsid w:val="00FD2B7D"/>
    <w:rsid w:val="00FF0A47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7CBE"/>
  <w15:chartTrackingRefBased/>
  <w15:docId w15:val="{9158F782-8C16-46D3-A448-2EEFC84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F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FE"/>
  </w:style>
  <w:style w:type="paragraph" w:styleId="Footer">
    <w:name w:val="footer"/>
    <w:basedOn w:val="Normal"/>
    <w:link w:val="FooterChar"/>
    <w:uiPriority w:val="99"/>
    <w:unhideWhenUsed/>
    <w:rsid w:val="0050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FE"/>
  </w:style>
  <w:style w:type="table" w:styleId="GridTable1Light">
    <w:name w:val="Grid Table 1 Light"/>
    <w:basedOn w:val="TableNormal"/>
    <w:uiPriority w:val="46"/>
    <w:rsid w:val="005050FE"/>
    <w:pPr>
      <w:ind w:firstLine="720"/>
    </w:pPr>
    <w:rPr>
      <w:rFonts w:ascii="Sarabun" w:eastAsia="Sarabun" w:hAnsi="Sarabun" w:cs="Sarabun"/>
      <w:sz w:val="26"/>
      <w:szCs w:val="26"/>
      <w:lang w:val="th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D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-Au\5101400139\02-31-07-68\01-project-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01-project-proposal</Template>
  <TotalTime>22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2025-10-01T12:10:00Z</cp:lastPrinted>
  <dcterms:created xsi:type="dcterms:W3CDTF">2025-10-03T00:13:00Z</dcterms:created>
  <dcterms:modified xsi:type="dcterms:W3CDTF">2025-10-06T05:16:00Z</dcterms:modified>
</cp:coreProperties>
</file>